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870"/>
        <w:gridCol w:w="1080"/>
        <w:gridCol w:w="90"/>
        <w:gridCol w:w="1584"/>
        <w:gridCol w:w="846"/>
        <w:gridCol w:w="180"/>
        <w:gridCol w:w="90"/>
        <w:gridCol w:w="1638"/>
      </w:tblGrid>
      <w:tr w:rsidR="00A76626" w:rsidRPr="007C1A09" w:rsidTr="00BF14A9">
        <w:trPr>
          <w:trHeight w:hRule="exact" w:val="1152"/>
        </w:trPr>
        <w:tc>
          <w:tcPr>
            <w:tcW w:w="10998" w:type="dxa"/>
            <w:gridSpan w:val="9"/>
            <w:tcBorders>
              <w:top w:val="nil"/>
              <w:left w:val="nil"/>
              <w:right w:val="nil"/>
            </w:tcBorders>
          </w:tcPr>
          <w:p w:rsidR="00A76626" w:rsidRPr="007C1A09" w:rsidRDefault="00A76626" w:rsidP="007C1A09">
            <w:pPr>
              <w:spacing w:before="40"/>
              <w:rPr>
                <w:rFonts w:ascii="Arial" w:hAnsi="Arial" w:cs="Arial"/>
                <w:sz w:val="14"/>
              </w:rPr>
            </w:pPr>
            <w:r w:rsidRPr="007C1A09">
              <w:rPr>
                <w:rFonts w:ascii="Arial" w:hAnsi="Arial" w:cs="Arial"/>
                <w:b/>
                <w:bCs/>
                <w:sz w:val="14"/>
              </w:rPr>
              <w:t>OCFS-5001</w:t>
            </w:r>
            <w:r w:rsidRPr="007C1A09">
              <w:rPr>
                <w:rFonts w:ascii="Arial" w:hAnsi="Arial" w:cs="Arial"/>
                <w:sz w:val="14"/>
              </w:rPr>
              <w:t xml:space="preserve"> (Rev. </w:t>
            </w:r>
            <w:r w:rsidR="00E41630">
              <w:rPr>
                <w:rFonts w:ascii="Arial" w:hAnsi="Arial" w:cs="Arial"/>
                <w:sz w:val="14"/>
              </w:rPr>
              <w:t>2</w:t>
            </w:r>
            <w:r w:rsidRPr="007C1A09">
              <w:rPr>
                <w:rFonts w:ascii="Arial" w:hAnsi="Arial" w:cs="Arial"/>
                <w:sz w:val="14"/>
              </w:rPr>
              <w:t>/201</w:t>
            </w:r>
            <w:r w:rsidR="00E41630">
              <w:rPr>
                <w:rFonts w:ascii="Arial" w:hAnsi="Arial" w:cs="Arial"/>
                <w:sz w:val="14"/>
              </w:rPr>
              <w:t>5</w:t>
            </w:r>
            <w:r w:rsidRPr="007C1A09">
              <w:rPr>
                <w:rFonts w:ascii="Arial" w:hAnsi="Arial" w:cs="Arial"/>
                <w:sz w:val="14"/>
              </w:rPr>
              <w:t xml:space="preserve">) </w:t>
            </w:r>
            <w:r w:rsidR="00061788">
              <w:rPr>
                <w:rFonts w:ascii="Arial" w:hAnsi="Arial"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ascii="Arial" w:hAnsi="Arial" w:cs="Arial"/>
                <w:sz w:val="14"/>
              </w:rPr>
              <w:t>2</w:t>
            </w:r>
          </w:p>
          <w:p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ascii="Arial" w:hAnsi="Arial" w:cs="Arial"/>
                <w:sz w:val="14"/>
              </w:rPr>
            </w:pPr>
            <w:r w:rsidRPr="007C1A09">
              <w:rPr>
                <w:rFonts w:ascii="Arial" w:hAnsi="Arial" w:cs="Arial"/>
                <w:sz w:val="18"/>
              </w:rPr>
              <w:t>NEW YORK STATE</w:t>
            </w:r>
          </w:p>
          <w:p w:rsidR="00A76626" w:rsidRPr="007C1A09" w:rsidRDefault="00A76626" w:rsidP="009C29B4">
            <w:pPr>
              <w:ind w:left="-86" w:right="-86"/>
              <w:jc w:val="center"/>
              <w:rPr>
                <w:rFonts w:ascii="Arial" w:hAnsi="Arial" w:cs="Arial"/>
                <w:sz w:val="18"/>
              </w:rPr>
            </w:pPr>
            <w:r w:rsidRPr="007C1A09">
              <w:rPr>
                <w:rFonts w:ascii="Arial" w:hAnsi="Arial" w:cs="Arial"/>
                <w:sz w:val="18"/>
              </w:rPr>
              <w:t>OFFICE OF CHILDREN AND FAMILY SERVICES</w:t>
            </w:r>
          </w:p>
          <w:p w:rsidR="00A76626" w:rsidRPr="007C1A09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</w:rPr>
            </w:pPr>
            <w:r>
              <w:t>INDIVIDUAL</w:t>
            </w:r>
            <w:r w:rsidR="009C29B4">
              <w:t xml:space="preserve"> </w:t>
            </w:r>
            <w:r>
              <w:t>PROGRAM APPLICATION</w:t>
            </w:r>
          </w:p>
          <w:p w:rsidR="00A76626" w:rsidRPr="00A76626" w:rsidRDefault="00A76626" w:rsidP="009C29B4">
            <w:pPr>
              <w:spacing w:before="40" w:after="120"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626">
              <w:rPr>
                <w:rFonts w:ascii="Arial" w:hAnsi="Arial" w:cs="Arial"/>
                <w:b/>
                <w:i/>
                <w:sz w:val="20"/>
                <w:szCs w:val="20"/>
              </w:rPr>
              <w:t>Program Information</w:t>
            </w:r>
          </w:p>
        </w:tc>
      </w:tr>
      <w:tr w:rsidR="00AA3F75" w:rsidTr="00BF14A9">
        <w:trPr>
          <w:trHeight w:hRule="exact" w:val="432"/>
        </w:trPr>
        <w:tc>
          <w:tcPr>
            <w:tcW w:w="6570" w:type="dxa"/>
            <w:gridSpan w:val="3"/>
            <w:tcBorders>
              <w:bottom w:val="single" w:sz="4" w:space="0" w:color="auto"/>
            </w:tcBorders>
          </w:tcPr>
          <w:p w:rsidR="00AA3F75" w:rsidRPr="001F3BE6" w:rsidRDefault="00AA3F75" w:rsidP="00A7662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1F3BE6">
              <w:rPr>
                <w:rFonts w:ascii="Arial" w:hAnsi="Arial" w:cs="Arial"/>
                <w:sz w:val="14"/>
                <w:szCs w:val="14"/>
              </w:rPr>
              <w:t xml:space="preserve">Program Title: </w:t>
            </w:r>
          </w:p>
          <w:p w:rsidR="00AA3F75" w:rsidRPr="001F3BE6" w:rsidRDefault="00AA3F75" w:rsidP="00440414">
            <w:pPr>
              <w:rPr>
                <w:rFonts w:ascii="Arial" w:hAnsi="Arial" w:cs="Arial"/>
                <w:sz w:val="20"/>
                <w:szCs w:val="20"/>
              </w:rPr>
            </w:pPr>
            <w:r w:rsidRPr="001F3B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3BE6">
              <w:rPr>
                <w:rFonts w:ascii="Arial" w:hAnsi="Arial" w:cs="Arial"/>
                <w:sz w:val="20"/>
                <w:szCs w:val="20"/>
              </w:rPr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AA3F75" w:rsidRDefault="00AA3F75" w:rsidP="00A7662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1F3BE6">
              <w:rPr>
                <w:rFonts w:ascii="Arial" w:hAnsi="Arial" w:cs="Arial"/>
                <w:sz w:val="14"/>
                <w:szCs w:val="14"/>
              </w:rPr>
              <w:t>QYDS ID#</w:t>
            </w:r>
            <w:r w:rsidR="00A2539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ascii="Arial" w:hAnsi="Arial"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AA3F75" w:rsidRPr="001F3BE6" w:rsidRDefault="00AA3F75" w:rsidP="00440414">
            <w:pPr>
              <w:rPr>
                <w:rFonts w:ascii="Arial" w:hAnsi="Arial" w:cs="Arial"/>
                <w:sz w:val="14"/>
                <w:szCs w:val="14"/>
              </w:rPr>
            </w:pPr>
            <w:r w:rsidRPr="001F3B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3BE6">
              <w:rPr>
                <w:rFonts w:ascii="Arial" w:hAnsi="Arial" w:cs="Arial"/>
                <w:sz w:val="20"/>
                <w:szCs w:val="20"/>
              </w:rPr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A3F75" w:rsidRPr="00041088" w:rsidRDefault="00AA3F75" w:rsidP="00A7662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Program Year: </w:t>
            </w:r>
          </w:p>
          <w:p w:rsidR="00AA3F75" w:rsidRPr="001F3BE6" w:rsidRDefault="00AA3F75" w:rsidP="00440414">
            <w:pPr>
              <w:rPr>
                <w:rFonts w:ascii="Arial" w:hAnsi="Arial" w:cs="Arial"/>
                <w:sz w:val="20"/>
                <w:szCs w:val="20"/>
              </w:rPr>
            </w:pPr>
            <w:r w:rsidRPr="001F3B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3BE6">
              <w:rPr>
                <w:rFonts w:ascii="Arial" w:hAnsi="Arial" w:cs="Arial"/>
                <w:sz w:val="20"/>
                <w:szCs w:val="20"/>
              </w:rPr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3F75" w:rsidTr="00BF14A9">
        <w:trPr>
          <w:trHeight w:hRule="exact" w:val="317"/>
        </w:trPr>
        <w:tc>
          <w:tcPr>
            <w:tcW w:w="10998" w:type="dxa"/>
            <w:gridSpan w:val="9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A3F75" w:rsidRPr="00A530DD" w:rsidRDefault="00AA3F75" w:rsidP="00A76626">
            <w:pPr>
              <w:spacing w:before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530DD">
              <w:rPr>
                <w:rFonts w:ascii="Arial" w:hAnsi="Arial"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:rsidTr="00BF14A9">
        <w:trPr>
          <w:trHeight w:hRule="exact" w:val="461"/>
        </w:trPr>
        <w:tc>
          <w:tcPr>
            <w:tcW w:w="5490" w:type="dxa"/>
            <w:gridSpan w:val="2"/>
            <w:tcBorders>
              <w:left w:val="single" w:sz="4" w:space="0" w:color="auto"/>
            </w:tcBorders>
          </w:tcPr>
          <w:p w:rsidR="00AA3F75" w:rsidRPr="001F3BE6" w:rsidRDefault="00AA3F75" w:rsidP="001F3BE6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1F3BE6">
              <w:rPr>
                <w:rFonts w:ascii="Arial" w:hAnsi="Arial" w:cs="Arial"/>
                <w:sz w:val="14"/>
                <w:szCs w:val="14"/>
              </w:rPr>
              <w:t>Funding Category</w:t>
            </w:r>
            <w:r w:rsidR="00E22D96">
              <w:rPr>
                <w:rFonts w:ascii="Arial" w:hAnsi="Arial" w:cs="Arial"/>
                <w:sz w:val="14"/>
                <w:szCs w:val="14"/>
              </w:rPr>
              <w:t>:</w:t>
            </w:r>
          </w:p>
          <w:bookmarkStart w:id="1" w:name="_GoBack"/>
          <w:p w:rsidR="00AA3F75" w:rsidRPr="001F3BE6" w:rsidRDefault="00E22D96" w:rsidP="00E22D9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3B31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31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B7C31" w:rsidRPr="003B31A2">
              <w:rPr>
                <w:rFonts w:ascii="Arial" w:hAnsi="Arial" w:cs="Arial"/>
                <w:sz w:val="16"/>
                <w:szCs w:val="16"/>
              </w:rPr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3B31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Youth Development Funding    </w:t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1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ascii="Arial" w:hAnsi="Arial" w:cs="Arial"/>
                <w:sz w:val="16"/>
                <w:szCs w:val="16"/>
              </w:rPr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B31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RHYA-Part I</w:t>
            </w:r>
            <w:r w:rsidRPr="003B31A2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B31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1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ascii="Arial" w:hAnsi="Arial" w:cs="Arial"/>
                <w:sz w:val="16"/>
                <w:szCs w:val="16"/>
              </w:rPr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B31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RHYA-Part II</w:t>
            </w:r>
          </w:p>
        </w:tc>
        <w:tc>
          <w:tcPr>
            <w:tcW w:w="5508" w:type="dxa"/>
            <w:gridSpan w:val="7"/>
            <w:tcBorders>
              <w:right w:val="single" w:sz="4" w:space="0" w:color="auto"/>
            </w:tcBorders>
          </w:tcPr>
          <w:p w:rsidR="00AA3F75" w:rsidRPr="001F3BE6" w:rsidRDefault="00AA3F75" w:rsidP="001F3BE6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1F3BE6">
              <w:rPr>
                <w:rFonts w:ascii="Arial" w:hAnsi="Arial" w:cs="Arial"/>
                <w:sz w:val="14"/>
                <w:szCs w:val="14"/>
              </w:rPr>
              <w:t>County:</w:t>
            </w:r>
          </w:p>
          <w:p w:rsidR="00AA3F75" w:rsidRPr="001F3BE6" w:rsidRDefault="00AA3F75" w:rsidP="001F3BE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1F3B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3BE6">
              <w:rPr>
                <w:rFonts w:ascii="Arial" w:hAnsi="Arial" w:cs="Arial"/>
                <w:sz w:val="20"/>
                <w:szCs w:val="20"/>
              </w:rPr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C80" w:rsidTr="00BF14A9">
        <w:trPr>
          <w:trHeight w:hRule="exact" w:val="317"/>
        </w:trPr>
        <w:tc>
          <w:tcPr>
            <w:tcW w:w="10998" w:type="dxa"/>
            <w:gridSpan w:val="9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0C80" w:rsidRPr="00A530DD" w:rsidRDefault="00000C80" w:rsidP="001D34E5">
            <w:pPr>
              <w:spacing w:before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530DD">
              <w:rPr>
                <w:rFonts w:ascii="Arial" w:hAnsi="Arial"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:rsidTr="00BF14A9">
        <w:trPr>
          <w:trHeight w:hRule="exact" w:val="432"/>
        </w:trPr>
        <w:tc>
          <w:tcPr>
            <w:tcW w:w="109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14A9" w:rsidRPr="001F3BE6" w:rsidRDefault="00BF14A9" w:rsidP="00C216FE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1F3BE6">
              <w:rPr>
                <w:rFonts w:ascii="Arial" w:hAnsi="Arial" w:cs="Arial"/>
                <w:sz w:val="14"/>
                <w:szCs w:val="14"/>
              </w:rPr>
              <w:t xml:space="preserve">Total Program Amount: </w:t>
            </w:r>
          </w:p>
          <w:p w:rsidR="00BF14A9" w:rsidRPr="001F3BE6" w:rsidRDefault="00BF14A9" w:rsidP="00A530D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1F3B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3BE6">
              <w:rPr>
                <w:rFonts w:ascii="Arial" w:hAnsi="Arial" w:cs="Arial"/>
                <w:sz w:val="20"/>
                <w:szCs w:val="20"/>
              </w:rPr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4A9" w:rsidTr="00BF14A9">
        <w:trPr>
          <w:trHeight w:val="230"/>
        </w:trPr>
        <w:tc>
          <w:tcPr>
            <w:tcW w:w="1099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14A9" w:rsidRPr="001F3BE6" w:rsidRDefault="00BF14A9" w:rsidP="005551EF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Amount  Allocated</w:t>
            </w:r>
            <w:r w:rsidRPr="001F3BE6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BF14A9" w:rsidRPr="001F3BE6" w:rsidRDefault="00BF14A9" w:rsidP="005551EF">
            <w:pPr>
              <w:rPr>
                <w:rFonts w:ascii="Arial" w:hAnsi="Arial" w:cs="Arial"/>
                <w:sz w:val="20"/>
                <w:szCs w:val="20"/>
              </w:rPr>
            </w:pPr>
            <w:r w:rsidRPr="001F3B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3BE6">
              <w:rPr>
                <w:rFonts w:ascii="Arial" w:hAnsi="Arial" w:cs="Arial"/>
                <w:sz w:val="20"/>
                <w:szCs w:val="20"/>
              </w:rPr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cs="Arial"/>
                <w:noProof/>
                <w:sz w:val="20"/>
                <w:szCs w:val="20"/>
              </w:rPr>
              <w:t> </w:t>
            </w:r>
            <w:r w:rsidRPr="001F3B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4A9" w:rsidTr="00BF14A9">
        <w:trPr>
          <w:trHeight w:val="200"/>
        </w:trPr>
        <w:tc>
          <w:tcPr>
            <w:tcW w:w="1099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4A9" w:rsidRPr="001F3BE6" w:rsidRDefault="00BF14A9" w:rsidP="005551E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30" w:rsidRPr="001D34E5" w:rsidTr="00BF14A9">
        <w:trPr>
          <w:trHeight w:hRule="exact" w:val="317"/>
        </w:trPr>
        <w:tc>
          <w:tcPr>
            <w:tcW w:w="10998" w:type="dxa"/>
            <w:gridSpan w:val="9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1630" w:rsidRPr="001D34E5" w:rsidRDefault="00E41630" w:rsidP="003971ED">
            <w:pPr>
              <w:spacing w:before="60" w:line="160" w:lineRule="exact"/>
              <w:rPr>
                <w:rFonts w:ascii="Arial" w:hAnsi="Arial" w:cs="Arial"/>
                <w:caps/>
                <w:sz w:val="16"/>
                <w:szCs w:val="16"/>
              </w:rPr>
            </w:pPr>
            <w:r w:rsidRPr="001D34E5">
              <w:rPr>
                <w:rFonts w:ascii="Arial" w:hAnsi="Arial"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:rsidTr="00BF14A9">
        <w:trPr>
          <w:trHeight w:hRule="exact" w:val="317"/>
        </w:trPr>
        <w:tc>
          <w:tcPr>
            <w:tcW w:w="5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630" w:rsidRPr="00BC469F" w:rsidRDefault="00E41630" w:rsidP="003971ED">
            <w:pPr>
              <w:spacing w:before="40" w:line="220" w:lineRule="exact"/>
              <w:rPr>
                <w:rFonts w:ascii="Arial" w:hAnsi="Arial" w:cs="Arial"/>
                <w:sz w:val="20"/>
                <w:szCs w:val="20"/>
              </w:rPr>
            </w:pPr>
            <w:r w:rsidRPr="00BC469F">
              <w:rPr>
                <w:rFonts w:ascii="Arial" w:hAnsi="Arial" w:cs="Arial"/>
                <w:sz w:val="20"/>
                <w:szCs w:val="20"/>
              </w:rPr>
              <w:t xml:space="preserve">FROM: </w:t>
            </w:r>
            <w:r w:rsidRPr="00BC46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C46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69F">
              <w:rPr>
                <w:rFonts w:ascii="Arial" w:hAnsi="Arial" w:cs="Arial"/>
                <w:sz w:val="20"/>
                <w:szCs w:val="20"/>
              </w:rPr>
            </w:r>
            <w:r w:rsidRPr="00BC4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1630" w:rsidRPr="00BC469F" w:rsidRDefault="00E41630" w:rsidP="003971ED">
            <w:pPr>
              <w:spacing w:before="40" w:line="220" w:lineRule="exact"/>
              <w:ind w:left="-72" w:right="-115"/>
              <w:rPr>
                <w:rFonts w:ascii="Arial" w:hAnsi="Arial" w:cs="Arial"/>
                <w:sz w:val="20"/>
                <w:szCs w:val="20"/>
              </w:rPr>
            </w:pPr>
            <w:r w:rsidRPr="00BC469F">
              <w:rPr>
                <w:rFonts w:ascii="Arial" w:hAnsi="Arial" w:cs="Arial"/>
                <w:sz w:val="20"/>
                <w:szCs w:val="20"/>
              </w:rPr>
              <w:t xml:space="preserve">TO: </w:t>
            </w:r>
            <w:r w:rsidRPr="00BC46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C46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69F">
              <w:rPr>
                <w:rFonts w:ascii="Arial" w:hAnsi="Arial" w:cs="Arial"/>
                <w:sz w:val="20"/>
                <w:szCs w:val="20"/>
              </w:rPr>
            </w:r>
            <w:r w:rsidRPr="00BC4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6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C80" w:rsidTr="00BF14A9">
        <w:trPr>
          <w:trHeight w:val="188"/>
        </w:trPr>
        <w:tc>
          <w:tcPr>
            <w:tcW w:w="10998" w:type="dxa"/>
            <w:gridSpan w:val="9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000C80" w:rsidRPr="007C1A09" w:rsidRDefault="00000C80" w:rsidP="005551E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ascii="Arial" w:hAnsi="Arial"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:rsidTr="00BF14A9">
        <w:trPr>
          <w:trHeight w:val="461"/>
        </w:trPr>
        <w:tc>
          <w:tcPr>
            <w:tcW w:w="54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C80" w:rsidRPr="001F3BE6" w:rsidRDefault="00000C80" w:rsidP="001D34E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3B31A2">
              <w:rPr>
                <w:rFonts w:ascii="Arial" w:hAnsi="Arial" w:cs="Arial"/>
                <w:sz w:val="16"/>
                <w:szCs w:val="16"/>
              </w:rPr>
              <w:t>This Agency is:</w:t>
            </w:r>
          </w:p>
          <w:p w:rsidR="00000C80" w:rsidRPr="001F3BE6" w:rsidRDefault="00000C80" w:rsidP="00D47B4C">
            <w:pPr>
              <w:spacing w:before="40" w:line="200" w:lineRule="exact"/>
              <w:rPr>
                <w:rFonts w:ascii="Arial" w:hAnsi="Arial" w:cs="Arial"/>
                <w:sz w:val="20"/>
                <w:szCs w:val="20"/>
              </w:rPr>
            </w:pPr>
            <w:r w:rsidRPr="003B31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 w:rsidRPr="003B31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ascii="Arial" w:hAnsi="Arial" w:cs="Arial"/>
                <w:sz w:val="16"/>
                <w:szCs w:val="16"/>
              </w:rPr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3B31A2">
              <w:rPr>
                <w:rFonts w:ascii="Arial" w:hAnsi="Arial" w:cs="Arial"/>
                <w:sz w:val="16"/>
                <w:szCs w:val="16"/>
              </w:rPr>
              <w:t xml:space="preserve"> Private, Not for Profit     </w:t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 w:rsidRPr="003B31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ascii="Arial" w:hAnsi="Arial" w:cs="Arial"/>
                <w:sz w:val="16"/>
                <w:szCs w:val="16"/>
              </w:rPr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3B31A2">
              <w:rPr>
                <w:rFonts w:ascii="Arial" w:hAnsi="Arial" w:cs="Arial"/>
                <w:sz w:val="16"/>
                <w:szCs w:val="16"/>
              </w:rPr>
              <w:t xml:space="preserve"> Public    </w:t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 w:rsidRPr="003B31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ascii="Arial" w:hAnsi="Arial" w:cs="Arial"/>
                <w:sz w:val="16"/>
                <w:szCs w:val="16"/>
              </w:rPr>
            </w:r>
            <w:r w:rsidRPr="003B31A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3B31A2">
              <w:rPr>
                <w:rFonts w:ascii="Arial" w:hAnsi="Arial" w:cs="Arial"/>
                <w:sz w:val="16"/>
                <w:szCs w:val="16"/>
              </w:rPr>
              <w:t xml:space="preserve"> Religio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3B31A2">
              <w:rPr>
                <w:rFonts w:ascii="Arial" w:hAnsi="Arial" w:cs="Arial"/>
                <w:sz w:val="16"/>
                <w:szCs w:val="16"/>
              </w:rPr>
              <w:t>s Corporation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C80" w:rsidRDefault="00000C80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Federal ID #:</w:t>
            </w:r>
          </w:p>
          <w:p w:rsidR="00000C80" w:rsidRPr="00041088" w:rsidRDefault="00000C80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C80" w:rsidRDefault="00000C80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Charities Reg.#:</w:t>
            </w:r>
          </w:p>
          <w:p w:rsidR="00000C80" w:rsidRPr="00041088" w:rsidRDefault="00000C80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1E" w:rsidRDefault="00040C1E" w:rsidP="00B16FF5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Agency Website: </w:t>
            </w:r>
          </w:p>
          <w:p w:rsidR="00040C1E" w:rsidRDefault="00040C1E" w:rsidP="005551EF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Implementing Agency: </w:t>
            </w:r>
          </w:p>
          <w:p w:rsidR="00040C1E" w:rsidRPr="007C1A09" w:rsidRDefault="00040C1E" w:rsidP="0009035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109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C216FE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>Mailing Address:</w:t>
            </w:r>
          </w:p>
          <w:p w:rsidR="00040C1E" w:rsidRPr="007C1A09" w:rsidRDefault="00040C1E" w:rsidP="00B16FF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109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E46ADE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Address Line 2: </w:t>
            </w:r>
          </w:p>
          <w:p w:rsidR="00040C1E" w:rsidRPr="00041088" w:rsidRDefault="00040C1E" w:rsidP="00B16FF5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C1E" w:rsidTr="00BF14A9">
        <w:trPr>
          <w:trHeight w:hRule="exact" w:val="461"/>
        </w:trPr>
        <w:tc>
          <w:tcPr>
            <w:tcW w:w="66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0C1E" w:rsidRPr="00041088" w:rsidRDefault="00040C1E" w:rsidP="00040C1E">
            <w:pPr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City: </w:t>
            </w:r>
          </w:p>
          <w:p w:rsidR="00040C1E" w:rsidRPr="007C1A09" w:rsidRDefault="00040C1E" w:rsidP="00BC469F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C1E" w:rsidRPr="00041088" w:rsidRDefault="00040C1E" w:rsidP="00040C1E">
            <w:pPr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>State:</w:t>
            </w:r>
          </w:p>
          <w:p w:rsidR="00040C1E" w:rsidRPr="007C1A09" w:rsidRDefault="00040C1E" w:rsidP="00040C1E">
            <w:pPr>
              <w:rPr>
                <w:rFonts w:ascii="Arial" w:hAnsi="Arial" w:cs="Arial"/>
                <w:sz w:val="16"/>
                <w:szCs w:val="16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C1E" w:rsidRPr="00041088" w:rsidRDefault="00040C1E" w:rsidP="00040C1E">
            <w:pPr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>Zip Code:</w:t>
            </w:r>
          </w:p>
          <w:p w:rsidR="00040C1E" w:rsidRPr="007C1A09" w:rsidRDefault="00040C1E" w:rsidP="00040C1E">
            <w:pPr>
              <w:rPr>
                <w:rFonts w:ascii="Arial" w:hAnsi="Arial" w:cs="Arial"/>
                <w:sz w:val="16"/>
                <w:szCs w:val="16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C1E" w:rsidRPr="001F3BE6" w:rsidTr="00BF14A9">
        <w:trPr>
          <w:trHeight w:hRule="exact" w:val="317"/>
        </w:trPr>
        <w:tc>
          <w:tcPr>
            <w:tcW w:w="10998" w:type="dxa"/>
            <w:gridSpan w:val="9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:rsidR="00E41630" w:rsidRPr="001D34E5" w:rsidRDefault="00E41630" w:rsidP="00E41630">
            <w:pPr>
              <w:spacing w:before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D34E5">
              <w:rPr>
                <w:rFonts w:ascii="Arial" w:hAnsi="Arial" w:cs="Arial"/>
                <w:b/>
                <w:caps/>
                <w:sz w:val="16"/>
                <w:szCs w:val="16"/>
              </w:rPr>
              <w:t>Contact Person for Agency:</w:t>
            </w:r>
          </w:p>
          <w:p w:rsidR="00040C1E" w:rsidRPr="007014DB" w:rsidRDefault="00040C1E" w:rsidP="007014DB">
            <w:pPr>
              <w:spacing w:before="60" w:line="180" w:lineRule="exact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85" w:rsidRPr="00041088" w:rsidRDefault="003B1085" w:rsidP="0052623D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Last Name: </w:t>
            </w:r>
          </w:p>
          <w:p w:rsidR="003B1085" w:rsidRPr="00041088" w:rsidRDefault="003B1085" w:rsidP="0052623D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First Name: </w:t>
            </w:r>
          </w:p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85" w:rsidRDefault="003B1085" w:rsidP="00E46ADE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Title: </w:t>
            </w:r>
          </w:p>
          <w:p w:rsidR="003B1085" w:rsidRPr="00041088" w:rsidRDefault="003B1085" w:rsidP="00E46ADE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>Phone Number:</w:t>
            </w:r>
          </w:p>
          <w:p w:rsidR="003B1085" w:rsidRPr="007C1A09" w:rsidRDefault="003B1085" w:rsidP="0009035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>Extension:</w:t>
            </w:r>
          </w:p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1085" w:rsidRPr="00041088" w:rsidRDefault="003B1085" w:rsidP="0052623D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Fax Number: </w:t>
            </w:r>
          </w:p>
          <w:p w:rsidR="003B1085" w:rsidRPr="00041088" w:rsidRDefault="003B1085" w:rsidP="0052623D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85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E-Mail: </w:t>
            </w:r>
          </w:p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1085" w:rsidRPr="001D34E5" w:rsidTr="00BF14A9">
        <w:trPr>
          <w:trHeight w:hRule="exact" w:val="317"/>
        </w:trPr>
        <w:tc>
          <w:tcPr>
            <w:tcW w:w="10998" w:type="dxa"/>
            <w:gridSpan w:val="9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3B1085" w:rsidRPr="001D34E5" w:rsidRDefault="00E41630" w:rsidP="00090354">
            <w:pPr>
              <w:spacing w:before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014DB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:rsidR="003B1085" w:rsidRPr="001D34E5" w:rsidRDefault="003B1085" w:rsidP="00090354">
            <w:pPr>
              <w:spacing w:before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D34E5">
              <w:rPr>
                <w:rFonts w:ascii="Arial" w:hAnsi="Arial"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Last Name: </w:t>
            </w:r>
          </w:p>
          <w:p w:rsidR="003B1085" w:rsidRPr="007C1A09" w:rsidRDefault="003B1085" w:rsidP="0009035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First Name: </w:t>
            </w:r>
          </w:p>
          <w:p w:rsidR="003B1085" w:rsidRPr="007C1A09" w:rsidRDefault="003B1085" w:rsidP="0009035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1085" w:rsidRPr="00041088" w:rsidTr="00BF14A9">
        <w:trPr>
          <w:trHeight w:hRule="exact" w:val="461"/>
        </w:trPr>
        <w:tc>
          <w:tcPr>
            <w:tcW w:w="5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Title: </w:t>
            </w:r>
          </w:p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3B1085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>Phone Number:</w:t>
            </w:r>
          </w:p>
          <w:p w:rsidR="003B1085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:rsidR="003B1085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Extension:</w:t>
            </w:r>
          </w:p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1085" w:rsidRPr="007C1A09" w:rsidTr="00BF14A9">
        <w:trPr>
          <w:trHeight w:hRule="exact" w:val="461"/>
        </w:trPr>
        <w:tc>
          <w:tcPr>
            <w:tcW w:w="5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85" w:rsidRPr="00957BD7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57BD7">
              <w:rPr>
                <w:rFonts w:ascii="Arial" w:hAnsi="Arial" w:cs="Arial"/>
                <w:sz w:val="14"/>
                <w:szCs w:val="14"/>
              </w:rPr>
              <w:t xml:space="preserve">Fax Number: </w:t>
            </w:r>
          </w:p>
          <w:p w:rsidR="003B1085" w:rsidRPr="007C1A09" w:rsidRDefault="003B1085" w:rsidP="0009035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7BD7">
              <w:rPr>
                <w:rFonts w:ascii="Arial" w:hAnsi="Arial" w:cs="Arial"/>
                <w:sz w:val="20"/>
                <w:szCs w:val="20"/>
              </w:rPr>
            </w:r>
            <w:r w:rsidRPr="00957B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7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041088">
              <w:rPr>
                <w:rFonts w:ascii="Arial" w:hAnsi="Arial" w:cs="Arial"/>
                <w:sz w:val="14"/>
                <w:szCs w:val="14"/>
              </w:rPr>
              <w:t xml:space="preserve">E-Mail: </w:t>
            </w:r>
          </w:p>
          <w:p w:rsidR="003B1085" w:rsidRPr="00041088" w:rsidRDefault="003B1085" w:rsidP="0009035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C1A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A09">
              <w:rPr>
                <w:rFonts w:ascii="Arial" w:hAnsi="Arial" w:cs="Arial"/>
                <w:sz w:val="20"/>
                <w:szCs w:val="20"/>
              </w:rPr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A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678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42678" w:rsidRDefault="00B42678" w:rsidP="00F06563">
            <w:pPr>
              <w:spacing w:before="60"/>
              <w:ind w:left="-72"/>
              <w:rPr>
                <w:rFonts w:ascii="Arial" w:hAnsi="Arial" w:cs="Arial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678" w:rsidRDefault="00B42678" w:rsidP="00F06563">
            <w:pPr>
              <w:spacing w:before="60"/>
              <w:ind w:left="-72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678" w:rsidRDefault="00B42678" w:rsidP="00F06563">
            <w:pPr>
              <w:spacing w:before="60"/>
              <w:ind w:left="-72"/>
              <w:rPr>
                <w:rFonts w:ascii="Arial" w:hAnsi="Arial" w:cs="Arial"/>
              </w:rPr>
            </w:pPr>
          </w:p>
        </w:tc>
      </w:tr>
      <w:tr w:rsidR="00524F33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b w:val="0"/>
                <w:bCs w:val="0"/>
                <w:caps/>
                <w:sz w:val="12"/>
                <w:szCs w:val="12"/>
              </w:rPr>
              <w:t xml:space="preserve">Executive Directory/Board Chairperson </w:t>
            </w:r>
            <w:r w:rsidRPr="001F3BE6">
              <w:rPr>
                <w:b w:val="0"/>
                <w:bCs w:val="0"/>
                <w:caps/>
                <w:sz w:val="12"/>
                <w:szCs w:val="12"/>
              </w:rPr>
              <w:t>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524F33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24F33" w:rsidRDefault="00524F33" w:rsidP="00524F33">
            <w:pPr>
              <w:spacing w:before="6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F33" w:rsidRPr="00E41630" w:rsidRDefault="00524F33" w:rsidP="00713D15">
            <w:pPr>
              <w:pStyle w:val="Heading7"/>
              <w:spacing w:before="6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:rsidR="00524F33" w:rsidRPr="00E41630" w:rsidRDefault="00524F33" w:rsidP="00372F04">
            <w:pPr>
              <w:pStyle w:val="Heading7"/>
              <w:spacing w:before="60"/>
              <w:jc w:val="left"/>
              <w:rPr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Pr="00E41630">
              <w:rPr>
                <w:sz w:val="20"/>
                <w:szCs w:val="16"/>
              </w:rPr>
            </w:r>
            <w:r w:rsidRPr="00E41630">
              <w:rPr>
                <w:sz w:val="20"/>
                <w:szCs w:val="16"/>
              </w:rPr>
              <w:fldChar w:fldCharType="end"/>
            </w:r>
            <w:bookmarkEnd w:id="5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>Changes have been submitted on the electronic OCFS-5001, 5002, 5003.</w:t>
            </w:r>
            <w:r w:rsidRPr="00E41630">
              <w:rPr>
                <w:sz w:val="20"/>
                <w:szCs w:val="16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33" w:rsidRPr="001F3BE6" w:rsidRDefault="00524F33" w:rsidP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:rsidR="00372F04" w:rsidRDefault="00372F04" w:rsidP="00790114">
      <w:pPr>
        <w:spacing w:before="40"/>
        <w:rPr>
          <w:rFonts w:ascii="Arial" w:hAnsi="Arial" w:cs="Arial"/>
          <w:b/>
          <w:bCs/>
          <w:sz w:val="14"/>
        </w:rPr>
      </w:pPr>
    </w:p>
    <w:p w:rsidR="00790114" w:rsidRPr="007C1A09" w:rsidRDefault="003B1085" w:rsidP="00790114">
      <w:pPr>
        <w:spacing w:before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br w:type="page"/>
      </w:r>
      <w:r w:rsidR="00790114" w:rsidRPr="007C1A09">
        <w:rPr>
          <w:rFonts w:ascii="Arial" w:hAnsi="Arial" w:cs="Arial"/>
          <w:b/>
          <w:bCs/>
          <w:sz w:val="14"/>
        </w:rPr>
        <w:lastRenderedPageBreak/>
        <w:t>OCFS-5001</w:t>
      </w:r>
      <w:r w:rsidR="00790114" w:rsidRPr="007C1A09">
        <w:rPr>
          <w:rFonts w:ascii="Arial" w:hAnsi="Arial" w:cs="Arial"/>
          <w:sz w:val="14"/>
        </w:rPr>
        <w:t xml:space="preserve"> (Rev. </w:t>
      </w:r>
      <w:r w:rsidR="00E41630">
        <w:rPr>
          <w:rFonts w:ascii="Arial" w:hAnsi="Arial" w:cs="Arial"/>
          <w:sz w:val="14"/>
        </w:rPr>
        <w:t>2</w:t>
      </w:r>
      <w:r w:rsidR="00790114" w:rsidRPr="007C1A09">
        <w:rPr>
          <w:rFonts w:ascii="Arial" w:hAnsi="Arial" w:cs="Arial"/>
          <w:sz w:val="14"/>
        </w:rPr>
        <w:t>/201</w:t>
      </w:r>
      <w:r w:rsidR="00E41630">
        <w:rPr>
          <w:rFonts w:ascii="Arial" w:hAnsi="Arial" w:cs="Arial"/>
          <w:sz w:val="14"/>
        </w:rPr>
        <w:t>5</w:t>
      </w:r>
      <w:r w:rsidR="00790114" w:rsidRPr="007C1A09">
        <w:rPr>
          <w:rFonts w:ascii="Arial" w:hAnsi="Arial" w:cs="Arial"/>
          <w:sz w:val="14"/>
        </w:rPr>
        <w:t xml:space="preserve">) </w:t>
      </w:r>
      <w:r w:rsidR="00061788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ascii="Arial" w:hAnsi="Arial" w:cs="Arial"/>
          <w:sz w:val="14"/>
        </w:rPr>
        <w:t>2</w:t>
      </w:r>
    </w:p>
    <w:p w:rsidR="00790114" w:rsidRPr="00D47B4C" w:rsidRDefault="00790114" w:rsidP="00790114">
      <w:pPr>
        <w:spacing w:line="220" w:lineRule="exact"/>
        <w:jc w:val="center"/>
        <w:rPr>
          <w:rFonts w:ascii="Arial" w:hAnsi="Arial" w:cs="Arial"/>
          <w:caps/>
          <w:sz w:val="18"/>
          <w:szCs w:val="18"/>
        </w:rPr>
      </w:pPr>
      <w:r w:rsidRPr="00D47B4C">
        <w:rPr>
          <w:rFonts w:ascii="Arial" w:hAnsi="Arial" w:cs="Arial"/>
          <w:caps/>
          <w:sz w:val="18"/>
          <w:szCs w:val="18"/>
        </w:rPr>
        <w:t>New York State</w:t>
      </w:r>
    </w:p>
    <w:p w:rsidR="00790114" w:rsidRPr="00D47B4C" w:rsidRDefault="00790114" w:rsidP="00790114">
      <w:pPr>
        <w:spacing w:line="220" w:lineRule="exact"/>
        <w:jc w:val="center"/>
        <w:rPr>
          <w:rFonts w:ascii="Arial" w:hAnsi="Arial" w:cs="Arial"/>
          <w:caps/>
          <w:sz w:val="18"/>
          <w:szCs w:val="18"/>
        </w:rPr>
      </w:pPr>
      <w:r w:rsidRPr="00D47B4C">
        <w:rPr>
          <w:rFonts w:ascii="Arial" w:hAnsi="Arial" w:cs="Arial"/>
          <w:caps/>
          <w:sz w:val="18"/>
          <w:szCs w:val="18"/>
        </w:rPr>
        <w:t>Office of Children and Family Services</w:t>
      </w:r>
    </w:p>
    <w:p w:rsidR="00790114" w:rsidRPr="00D47B4C" w:rsidRDefault="00790114" w:rsidP="00790114">
      <w:pPr>
        <w:spacing w:line="220" w:lineRule="exact"/>
        <w:jc w:val="center"/>
        <w:rPr>
          <w:rFonts w:ascii="Arial" w:hAnsi="Arial" w:cs="Arial"/>
          <w:b/>
        </w:rPr>
      </w:pPr>
      <w:r w:rsidRPr="00D47B4C">
        <w:rPr>
          <w:rFonts w:ascii="Arial" w:hAnsi="Arial" w:cs="Arial"/>
          <w:b/>
        </w:rPr>
        <w:t>INDIVIDUAL PROGRAM APPLICATION</w:t>
      </w:r>
    </w:p>
    <w:p w:rsidR="00790114" w:rsidRPr="00D47B4C" w:rsidRDefault="00790114" w:rsidP="00790114">
      <w:pPr>
        <w:spacing w:line="220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D47B4C">
        <w:rPr>
          <w:rFonts w:ascii="Arial" w:hAnsi="Arial" w:cs="Arial"/>
          <w:b/>
          <w:i/>
          <w:sz w:val="20"/>
          <w:szCs w:val="20"/>
        </w:rPr>
        <w:t>Agency Summary Instructions</w:t>
      </w:r>
    </w:p>
    <w:p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  <w:proofErr w:type="gramEnd"/>
    </w:p>
    <w:p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:rsidR="00790114" w:rsidRPr="00D47B4C" w:rsidRDefault="00790114" w:rsidP="00D47B4C">
      <w:pPr>
        <w:pStyle w:val="Title"/>
        <w:spacing w:before="240" w:after="120"/>
        <w:jc w:val="left"/>
        <w:rPr>
          <w:rFonts w:ascii="Arial" w:hAnsi="Arial" w:cs="Arial"/>
          <w:caps/>
          <w:sz w:val="22"/>
          <w:szCs w:val="22"/>
          <w:u w:val="none"/>
        </w:rPr>
      </w:pPr>
      <w:r w:rsidRPr="00D47B4C">
        <w:rPr>
          <w:rFonts w:ascii="Arial" w:hAnsi="Arial" w:cs="Arial"/>
          <w:caps/>
          <w:sz w:val="22"/>
          <w:szCs w:val="22"/>
          <w:u w:val="none"/>
        </w:rPr>
        <w:t>Funding Information</w:t>
      </w:r>
    </w:p>
    <w:p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D47B4C">
        <w:rPr>
          <w:rFonts w:ascii="Arial" w:hAnsi="Arial" w:cs="Arial"/>
          <w:sz w:val="20"/>
        </w:rPr>
        <w:t xml:space="preserve">Funding Category: </w:t>
      </w:r>
      <w:r w:rsidR="005726F5" w:rsidRPr="00D47B4C">
        <w:rPr>
          <w:rFonts w:ascii="Arial" w:hAnsi="Arial" w:cs="Arial"/>
          <w:b w:val="0"/>
          <w:sz w:val="20"/>
          <w:u w:val="none"/>
        </w:rPr>
        <w:t>To be completed by the County</w:t>
      </w:r>
      <w:r w:rsidRPr="00D47B4C">
        <w:rPr>
          <w:rFonts w:ascii="Arial" w:hAnsi="Arial" w:cs="Arial"/>
          <w:b w:val="0"/>
          <w:sz w:val="20"/>
          <w:u w:val="none"/>
        </w:rPr>
        <w:t xml:space="preserve">. Categories include: </w:t>
      </w:r>
      <w:r w:rsidR="00E22D96">
        <w:rPr>
          <w:rFonts w:ascii="Arial" w:hAnsi="Arial" w:cs="Arial"/>
          <w:b w:val="0"/>
          <w:sz w:val="20"/>
          <w:u w:val="none"/>
        </w:rPr>
        <w:t>Youth Development Funding, RHYA Part I, and RHYA Part II</w:t>
      </w:r>
      <w:r w:rsidRPr="00D47B4C">
        <w:rPr>
          <w:rFonts w:ascii="Arial" w:hAnsi="Arial" w:cs="Arial"/>
          <w:b w:val="0"/>
          <w:sz w:val="20"/>
          <w:u w:val="none"/>
        </w:rPr>
        <w:t xml:space="preserve">.  </w:t>
      </w:r>
    </w:p>
    <w:p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sz w:val="20"/>
          <w:u w:val="none"/>
        </w:rPr>
      </w:pPr>
      <w:r w:rsidRPr="00D47B4C">
        <w:rPr>
          <w:rFonts w:ascii="Arial" w:hAnsi="Arial" w:cs="Arial"/>
          <w:sz w:val="20"/>
        </w:rPr>
        <w:t>County:</w:t>
      </w:r>
      <w:r w:rsidRPr="00D47B4C">
        <w:rPr>
          <w:rFonts w:ascii="Arial" w:hAnsi="Arial" w:cs="Arial"/>
          <w:b w:val="0"/>
          <w:sz w:val="20"/>
          <w:u w:val="none"/>
        </w:rPr>
        <w:t xml:space="preserve"> Enter County where program applying for funding is located.</w:t>
      </w:r>
    </w:p>
    <w:p w:rsidR="00790114" w:rsidRPr="00D47B4C" w:rsidRDefault="006259AD" w:rsidP="00D47B4C">
      <w:pPr>
        <w:pStyle w:val="NoSpacing"/>
        <w:spacing w:before="240" w:after="1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F</w:t>
      </w:r>
      <w:r w:rsidR="00790114" w:rsidRPr="00D47B4C">
        <w:rPr>
          <w:rFonts w:ascii="Arial" w:hAnsi="Arial" w:cs="Arial"/>
          <w:b/>
          <w:caps/>
        </w:rPr>
        <w:t>unding Amounts</w:t>
      </w:r>
    </w:p>
    <w:p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Budget: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:rsidR="00790114" w:rsidRPr="00D47B4C" w:rsidRDefault="00790114" w:rsidP="009C29B4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OCFS Funds Requested: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:rsidR="00790114" w:rsidRPr="00D47B4C" w:rsidRDefault="006259AD" w:rsidP="0079011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Amount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 xml:space="preserve"> Allocat</w:t>
      </w:r>
      <w:r>
        <w:rPr>
          <w:rFonts w:ascii="Arial" w:hAnsi="Arial" w:cs="Arial"/>
          <w:b/>
          <w:sz w:val="20"/>
          <w:szCs w:val="20"/>
          <w:u w:val="single"/>
        </w:rPr>
        <w:t>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:rsidR="00E41630" w:rsidRPr="00D47B4C" w:rsidRDefault="00E41630" w:rsidP="00E41630">
      <w:pPr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Period of Actual Operation:</w:t>
      </w:r>
      <w:r w:rsidRPr="00D47B4C">
        <w:rPr>
          <w:rFonts w:ascii="Arial" w:hAnsi="Arial" w:cs="Arial"/>
          <w:sz w:val="20"/>
          <w:szCs w:val="20"/>
        </w:rPr>
        <w:t xml:space="preserve"> Enter the month and year that the program begins (FROM) and the month and year that the program ends (TO).</w:t>
      </w:r>
    </w:p>
    <w:p w:rsidR="00790114" w:rsidRPr="00D47B4C" w:rsidRDefault="00790114" w:rsidP="00D47B4C">
      <w:pPr>
        <w:spacing w:before="240" w:after="120"/>
        <w:rPr>
          <w:rFonts w:ascii="Arial" w:hAnsi="Arial" w:cs="Arial"/>
          <w:b/>
          <w:caps/>
          <w:sz w:val="22"/>
          <w:szCs w:val="22"/>
        </w:rPr>
      </w:pPr>
      <w:r w:rsidRPr="00D47B4C">
        <w:rPr>
          <w:rFonts w:ascii="Arial" w:hAnsi="Arial" w:cs="Arial"/>
          <w:b/>
          <w:caps/>
          <w:sz w:val="22"/>
          <w:szCs w:val="22"/>
        </w:rPr>
        <w:t>RHYA Programs only:</w:t>
      </w:r>
    </w:p>
    <w:p w:rsidR="00790114" w:rsidRPr="00D47B4C" w:rsidRDefault="00790114" w:rsidP="00790114">
      <w:pPr>
        <w:rPr>
          <w:rFonts w:ascii="Arial" w:hAnsi="Arial" w:cs="Arial"/>
          <w:sz w:val="20"/>
          <w:szCs w:val="20"/>
        </w:rPr>
      </w:pPr>
      <w:proofErr w:type="gramStart"/>
      <w:r w:rsidRPr="00D47B4C">
        <w:rPr>
          <w:rFonts w:ascii="Arial" w:hAnsi="Arial" w:cs="Arial"/>
          <w:b/>
          <w:sz w:val="20"/>
          <w:szCs w:val="20"/>
          <w:u w:val="single"/>
        </w:rPr>
        <w:t>RHYA  I</w:t>
      </w:r>
      <w:proofErr w:type="gramEnd"/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D47B4C">
        <w:rPr>
          <w:rFonts w:ascii="Arial" w:hAnsi="Arial" w:cs="Arial"/>
          <w:sz w:val="20"/>
          <w:szCs w:val="20"/>
        </w:rPr>
        <w:t xml:space="preserve"> Provides 60/40 state-local matching funds for coordination of services, as well as short-term (30-60 days) residential and non-residential services to runaway and homeless youth under age 21</w:t>
      </w:r>
      <w:r w:rsidR="005726F5" w:rsidRPr="00D47B4C">
        <w:rPr>
          <w:rFonts w:ascii="Arial" w:hAnsi="Arial" w:cs="Arial"/>
          <w:sz w:val="20"/>
          <w:szCs w:val="20"/>
        </w:rPr>
        <w:t>,</w:t>
      </w:r>
      <w:r w:rsidRPr="00D47B4C">
        <w:rPr>
          <w:rFonts w:ascii="Arial" w:hAnsi="Arial" w:cs="Arial"/>
          <w:sz w:val="20"/>
          <w:szCs w:val="20"/>
        </w:rPr>
        <w:t xml:space="preserve"> </w:t>
      </w:r>
      <w:r w:rsidR="00F47F1B" w:rsidRPr="00D47B4C">
        <w:rPr>
          <w:rFonts w:ascii="Arial" w:hAnsi="Arial" w:cs="Arial"/>
          <w:sz w:val="20"/>
          <w:szCs w:val="20"/>
        </w:rPr>
        <w:t>i.e.</w:t>
      </w:r>
      <w:r w:rsidRPr="00D47B4C">
        <w:rPr>
          <w:rFonts w:ascii="Arial" w:hAnsi="Arial" w:cs="Arial"/>
          <w:sz w:val="20"/>
          <w:szCs w:val="20"/>
        </w:rPr>
        <w:t xml:space="preserve"> Interim Family Programs (Host Home).</w:t>
      </w:r>
    </w:p>
    <w:p w:rsidR="00790114" w:rsidRPr="00D47B4C" w:rsidRDefault="00790114" w:rsidP="009C29B4">
      <w:pPr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RHYA II:</w:t>
      </w:r>
      <w:r w:rsidRPr="00D47B4C">
        <w:rPr>
          <w:rFonts w:ascii="Arial" w:hAnsi="Arial" w:cs="Arial"/>
          <w:sz w:val="20"/>
          <w:szCs w:val="20"/>
        </w:rPr>
        <w:t xml:space="preserve"> Provides 60/40 state-local matching funds for residential and non-residential services to youths ages 16-21 for up to eighteen months</w:t>
      </w:r>
      <w:r w:rsidR="005726F5" w:rsidRPr="00D47B4C">
        <w:rPr>
          <w:rFonts w:ascii="Arial" w:hAnsi="Arial" w:cs="Arial"/>
          <w:sz w:val="20"/>
          <w:szCs w:val="20"/>
        </w:rPr>
        <w:t xml:space="preserve">, </w:t>
      </w:r>
      <w:r w:rsidR="00F47F1B" w:rsidRPr="00D47B4C">
        <w:rPr>
          <w:rFonts w:ascii="Arial" w:hAnsi="Arial" w:cs="Arial"/>
          <w:sz w:val="20"/>
          <w:szCs w:val="20"/>
        </w:rPr>
        <w:t>i.e.</w:t>
      </w:r>
      <w:r w:rsidRPr="00D47B4C">
        <w:rPr>
          <w:rFonts w:ascii="Arial" w:hAnsi="Arial" w:cs="Arial"/>
          <w:sz w:val="20"/>
          <w:szCs w:val="20"/>
        </w:rPr>
        <w:t xml:space="preserve"> Transitional Independent Living Support Programs.</w:t>
      </w:r>
    </w:p>
    <w:p w:rsidR="00790114" w:rsidRPr="00D47B4C" w:rsidRDefault="00790114" w:rsidP="009C29B4">
      <w:pPr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Agency Information:</w:t>
      </w:r>
      <w:r w:rsidRPr="00D47B4C">
        <w:rPr>
          <w:rFonts w:ascii="Arial" w:hAnsi="Arial" w:cs="Arial"/>
          <w:sz w:val="20"/>
          <w:szCs w:val="20"/>
        </w:rPr>
        <w:t xml:space="preserve"> Enter the type of agency; Federal ID</w:t>
      </w:r>
      <w:r w:rsidR="009C29B4" w:rsidRPr="00D47B4C">
        <w:rPr>
          <w:rFonts w:ascii="Arial" w:hAnsi="Arial" w:cs="Arial"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#; Charities Registration</w:t>
      </w:r>
      <w:r w:rsidR="009C29B4" w:rsidRPr="00D47B4C">
        <w:rPr>
          <w:rFonts w:ascii="Arial" w:hAnsi="Arial" w:cs="Arial"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#; and Agency Website (if Applicable).  Enter the name, address, city, state, and zip code of the incorporated agency responsible for operation of the program.</w:t>
      </w:r>
    </w:p>
    <w:p w:rsidR="00790114" w:rsidRPr="00D47B4C" w:rsidRDefault="00E41630" w:rsidP="009C29B4">
      <w:pPr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Contact Person for Agency:</w:t>
      </w:r>
      <w:r w:rsidRPr="00D47B4C">
        <w:rPr>
          <w:rFonts w:ascii="Arial" w:hAnsi="Arial" w:cs="Arial"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Enter name, title, phone number, extension (if applicable) fax number and e-mail of the person who can sign on behalf of the applying agency.   </w:t>
      </w:r>
    </w:p>
    <w:p w:rsidR="00790114" w:rsidRPr="00D47B4C" w:rsidRDefault="00E41630" w:rsidP="009C29B4">
      <w:pPr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Executive Director for Agency:</w:t>
      </w:r>
      <w:r w:rsidRPr="00D47B4C">
        <w:rPr>
          <w:rFonts w:ascii="Arial" w:hAnsi="Arial" w:cs="Arial"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>Enter information for the person to contact for this program.  The e-mail should be a business or official e-mail address.</w:t>
      </w:r>
    </w:p>
    <w:p w:rsidR="00790114" w:rsidRPr="00D47B4C" w:rsidRDefault="00790114" w:rsidP="009C29B4">
      <w:pPr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Disclaimer: </w:t>
      </w:r>
      <w:r w:rsidRPr="00D47B4C">
        <w:rPr>
          <w:rFonts w:ascii="Arial" w:hAnsi="Arial" w:cs="Arial"/>
          <w:sz w:val="20"/>
          <w:szCs w:val="20"/>
        </w:rPr>
        <w:t xml:space="preserve">Check the box only if there </w:t>
      </w:r>
      <w:proofErr w:type="gramStart"/>
      <w:r w:rsidRPr="00D47B4C">
        <w:rPr>
          <w:rFonts w:ascii="Arial" w:hAnsi="Arial" w:cs="Arial"/>
          <w:sz w:val="20"/>
          <w:szCs w:val="20"/>
        </w:rPr>
        <w:t>have</w:t>
      </w:r>
      <w:proofErr w:type="gramEnd"/>
      <w:r w:rsidRPr="00D47B4C">
        <w:rPr>
          <w:rFonts w:ascii="Arial" w:hAnsi="Arial" w:cs="Arial"/>
          <w:sz w:val="20"/>
          <w:szCs w:val="20"/>
        </w:rPr>
        <w:t xml:space="preserve"> been changes to the 5001, 5002 and/or 5003.  If there are no changes a hard copy of the 5001 </w:t>
      </w:r>
      <w:r w:rsidRPr="00D47B4C">
        <w:rPr>
          <w:rFonts w:ascii="Arial" w:hAnsi="Arial" w:cs="Arial"/>
          <w:b/>
          <w:sz w:val="20"/>
          <w:szCs w:val="20"/>
          <w:u w:val="single"/>
        </w:rPr>
        <w:t>must</w:t>
      </w:r>
      <w:r w:rsidRPr="00D47B4C">
        <w:rPr>
          <w:rFonts w:ascii="Arial" w:hAnsi="Arial" w:cs="Arial"/>
          <w:sz w:val="20"/>
          <w:szCs w:val="20"/>
        </w:rPr>
        <w:t xml:space="preserve"> still be sent to the County Youth Bureau with an original signature.</w:t>
      </w:r>
      <w:r w:rsidRPr="00D47B4C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31" w:rsidRDefault="00AB7C31">
      <w:r>
        <w:separator/>
      </w:r>
    </w:p>
  </w:endnote>
  <w:endnote w:type="continuationSeparator" w:id="0">
    <w:p w:rsidR="00AB7C31" w:rsidRDefault="00AB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31" w:rsidRDefault="00AB7C31">
      <w:r>
        <w:separator/>
      </w:r>
    </w:p>
  </w:footnote>
  <w:footnote w:type="continuationSeparator" w:id="0">
    <w:p w:rsidR="00AB7C31" w:rsidRDefault="00AB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Vz+P4bMY+BbDJ6YOb5KQD1I89k=" w:salt="kiOYOkZoLL4nRvSEHBiCo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31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D34E5"/>
    <w:rsid w:val="001F3BE6"/>
    <w:rsid w:val="00220FDA"/>
    <w:rsid w:val="00241EAD"/>
    <w:rsid w:val="00266A33"/>
    <w:rsid w:val="00286F63"/>
    <w:rsid w:val="002C16E0"/>
    <w:rsid w:val="002D37FE"/>
    <w:rsid w:val="002F5B50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22429"/>
    <w:rsid w:val="00436664"/>
    <w:rsid w:val="00440414"/>
    <w:rsid w:val="004857DE"/>
    <w:rsid w:val="00492F52"/>
    <w:rsid w:val="004A72F9"/>
    <w:rsid w:val="00521F03"/>
    <w:rsid w:val="005236DB"/>
    <w:rsid w:val="00524F33"/>
    <w:rsid w:val="0052623D"/>
    <w:rsid w:val="005551EF"/>
    <w:rsid w:val="005726F5"/>
    <w:rsid w:val="006259AD"/>
    <w:rsid w:val="00645323"/>
    <w:rsid w:val="0065711E"/>
    <w:rsid w:val="00694012"/>
    <w:rsid w:val="006A0E0F"/>
    <w:rsid w:val="006B2037"/>
    <w:rsid w:val="006D3B2C"/>
    <w:rsid w:val="006E57B6"/>
    <w:rsid w:val="006F758D"/>
    <w:rsid w:val="007014DB"/>
    <w:rsid w:val="00707BAD"/>
    <w:rsid w:val="00710D6F"/>
    <w:rsid w:val="00713D15"/>
    <w:rsid w:val="00785FC8"/>
    <w:rsid w:val="00790114"/>
    <w:rsid w:val="007C1A09"/>
    <w:rsid w:val="00805D28"/>
    <w:rsid w:val="00904D04"/>
    <w:rsid w:val="0091460F"/>
    <w:rsid w:val="00924173"/>
    <w:rsid w:val="00957BD7"/>
    <w:rsid w:val="0097122A"/>
    <w:rsid w:val="009C29B4"/>
    <w:rsid w:val="00A25391"/>
    <w:rsid w:val="00A416ED"/>
    <w:rsid w:val="00A530DD"/>
    <w:rsid w:val="00A76626"/>
    <w:rsid w:val="00AA3F75"/>
    <w:rsid w:val="00AB7C31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7B82"/>
    <w:rsid w:val="00C72E1E"/>
    <w:rsid w:val="00C96E2C"/>
    <w:rsid w:val="00C97302"/>
    <w:rsid w:val="00CA5437"/>
    <w:rsid w:val="00CB121B"/>
    <w:rsid w:val="00CB67A2"/>
    <w:rsid w:val="00D0614D"/>
    <w:rsid w:val="00D47B4C"/>
    <w:rsid w:val="00E0516A"/>
    <w:rsid w:val="00E0779A"/>
    <w:rsid w:val="00E22D96"/>
    <w:rsid w:val="00E37934"/>
    <w:rsid w:val="00E41630"/>
    <w:rsid w:val="00E46ADE"/>
    <w:rsid w:val="00EB5DE9"/>
    <w:rsid w:val="00ED7B7B"/>
    <w:rsid w:val="00EE30CA"/>
    <w:rsid w:val="00EF6C4F"/>
    <w:rsid w:val="00F06563"/>
    <w:rsid w:val="00F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B6B"/>
    <w:rPr>
      <w:sz w:val="24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ascii="Arial" w:hAnsi="Arial"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ascii="Arial" w:hAnsi="Arial"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  <w:style w:type="paragraph" w:styleId="BalloonText">
    <w:name w:val="Balloon Text"/>
    <w:basedOn w:val="Normal"/>
    <w:link w:val="BalloonTextChar"/>
    <w:rsid w:val="00AB7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B6B"/>
    <w:rPr>
      <w:sz w:val="24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ascii="Arial" w:hAnsi="Arial"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ascii="Arial" w:hAnsi="Arial"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  <w:style w:type="paragraph" w:styleId="BalloonText">
    <w:name w:val="Balloon Text"/>
    <w:basedOn w:val="Normal"/>
    <w:link w:val="BalloonTextChar"/>
    <w:rsid w:val="00AB7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schultz\AppData\Local\Microsoft\Windows\Temporary%20Internet%20Files\Content.IE5\QH2PB1GJ\OCFS-5001%20Individual%20Program%20Application%20-%20Program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4EB6-0BC8-4F4E-B75F-BE3FA884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OCFS-5001 Individual Program Application - Program Information</Template>
  <TotalTime>7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OCFS-5001</vt:lpstr>
    </vt:vector>
  </TitlesOfParts>
  <Company>New York State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OCFS-5001</dc:title>
  <dc:subject>Individual Application and county Administered Funds Instructions</dc:subject>
  <dc:creator>Jennifer L. Schultz</dc:creator>
  <cp:keywords>OCFS-5001; 5001 form; Application; County Administered Funds Instructions; Individual Program Application</cp:keywords>
  <cp:lastModifiedBy>Jennifer L. Schultz</cp:lastModifiedBy>
  <cp:revision>1</cp:revision>
  <cp:lastPrinted>2015-03-30T18:00:00Z</cp:lastPrinted>
  <dcterms:created xsi:type="dcterms:W3CDTF">2015-03-30T17:59:00Z</dcterms:created>
  <dcterms:modified xsi:type="dcterms:W3CDTF">2015-03-30T18:07:00Z</dcterms:modified>
  <cp:category>Youth Development</cp:category>
</cp:coreProperties>
</file>